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B99DC">
      <w:pPr>
        <w:tabs>
          <w:tab w:val="left" w:pos="1800"/>
        </w:tabs>
        <w:bidi w:val="0"/>
        <w:jc w:val="left"/>
        <w:rPr>
          <w:rFonts w:hint="eastAsia" w:eastAsia="宋体"/>
          <w:lang w:eastAsia="zh-CN"/>
        </w:rPr>
      </w:pPr>
      <w:bookmarkStart w:id="0" w:name="_GoBack"/>
      <w:bookmarkEnd w:id="0"/>
    </w:p>
    <w:p w14:paraId="0A9DF170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08E82D99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6CDCB509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7D3FB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44625028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50D57249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262624CD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39F182EC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DDD0C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58CD7808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4B70EFF1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2C63E2E5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763F5A38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755D861A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41F83581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67CC63BF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BD7BB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3837CDEC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1D8C6F18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48FE0DA9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0C61E44A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1B31E052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590A6DEF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00CE064E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ZTMwZTcxZTVjODI5ZmY0YmMwZDU1YzkyMjhhYWYifQ=="/>
  </w:docVars>
  <w:rsids>
    <w:rsidRoot w:val="41563ABC"/>
    <w:rsid w:val="0003519B"/>
    <w:rsid w:val="00055A5A"/>
    <w:rsid w:val="00077267"/>
    <w:rsid w:val="000D078F"/>
    <w:rsid w:val="001600BD"/>
    <w:rsid w:val="001A1F3F"/>
    <w:rsid w:val="001F02A6"/>
    <w:rsid w:val="002D5140"/>
    <w:rsid w:val="003B4687"/>
    <w:rsid w:val="00493C0C"/>
    <w:rsid w:val="00514596"/>
    <w:rsid w:val="00553F76"/>
    <w:rsid w:val="005574CB"/>
    <w:rsid w:val="0055759A"/>
    <w:rsid w:val="00677275"/>
    <w:rsid w:val="006E6783"/>
    <w:rsid w:val="00703F29"/>
    <w:rsid w:val="00840A39"/>
    <w:rsid w:val="008D6FCD"/>
    <w:rsid w:val="008E7D90"/>
    <w:rsid w:val="008F0C26"/>
    <w:rsid w:val="009A1F57"/>
    <w:rsid w:val="009F0062"/>
    <w:rsid w:val="009F33C0"/>
    <w:rsid w:val="00A81EA2"/>
    <w:rsid w:val="00B17D89"/>
    <w:rsid w:val="00C06F25"/>
    <w:rsid w:val="00CF551F"/>
    <w:rsid w:val="00D72B86"/>
    <w:rsid w:val="00D85E12"/>
    <w:rsid w:val="00E06062"/>
    <w:rsid w:val="00EC7C2F"/>
    <w:rsid w:val="00F20A21"/>
    <w:rsid w:val="00F72354"/>
    <w:rsid w:val="01295169"/>
    <w:rsid w:val="01C2245B"/>
    <w:rsid w:val="01FE0825"/>
    <w:rsid w:val="02EC4466"/>
    <w:rsid w:val="032F4EE8"/>
    <w:rsid w:val="05825193"/>
    <w:rsid w:val="073252E1"/>
    <w:rsid w:val="09100B16"/>
    <w:rsid w:val="0AF23DEE"/>
    <w:rsid w:val="0B224DC6"/>
    <w:rsid w:val="0B753C51"/>
    <w:rsid w:val="0BAE6F59"/>
    <w:rsid w:val="0D815547"/>
    <w:rsid w:val="0D9270B0"/>
    <w:rsid w:val="10414942"/>
    <w:rsid w:val="10D26C2E"/>
    <w:rsid w:val="125F308E"/>
    <w:rsid w:val="131142CD"/>
    <w:rsid w:val="131373B0"/>
    <w:rsid w:val="192863D8"/>
    <w:rsid w:val="19911C18"/>
    <w:rsid w:val="1A7D2D20"/>
    <w:rsid w:val="1C672FE6"/>
    <w:rsid w:val="20ED4E66"/>
    <w:rsid w:val="214C1592"/>
    <w:rsid w:val="27D25E95"/>
    <w:rsid w:val="29930F11"/>
    <w:rsid w:val="2A263653"/>
    <w:rsid w:val="2FC56194"/>
    <w:rsid w:val="33D571B6"/>
    <w:rsid w:val="34912B5F"/>
    <w:rsid w:val="35510095"/>
    <w:rsid w:val="39E2584B"/>
    <w:rsid w:val="3A4A3FDD"/>
    <w:rsid w:val="3E2676A9"/>
    <w:rsid w:val="40E40080"/>
    <w:rsid w:val="41563ABC"/>
    <w:rsid w:val="41E365CB"/>
    <w:rsid w:val="432F063C"/>
    <w:rsid w:val="441F777E"/>
    <w:rsid w:val="468D0477"/>
    <w:rsid w:val="4728294A"/>
    <w:rsid w:val="47593056"/>
    <w:rsid w:val="484D7B9F"/>
    <w:rsid w:val="49145E62"/>
    <w:rsid w:val="493E12AD"/>
    <w:rsid w:val="499509F0"/>
    <w:rsid w:val="49D91F44"/>
    <w:rsid w:val="4D64784A"/>
    <w:rsid w:val="53303D06"/>
    <w:rsid w:val="53941D09"/>
    <w:rsid w:val="56E247FB"/>
    <w:rsid w:val="57C666E5"/>
    <w:rsid w:val="59A57999"/>
    <w:rsid w:val="61443F22"/>
    <w:rsid w:val="6C036BCC"/>
    <w:rsid w:val="6DEC419B"/>
    <w:rsid w:val="703C5EA6"/>
    <w:rsid w:val="71A52FC3"/>
    <w:rsid w:val="77054715"/>
    <w:rsid w:val="78135B31"/>
    <w:rsid w:val="79AA7791"/>
    <w:rsid w:val="7B6969A9"/>
    <w:rsid w:val="7BD55724"/>
    <w:rsid w:val="7D535132"/>
    <w:rsid w:val="7F5A5829"/>
    <w:rsid w:val="7F77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240</Words>
  <Characters>280</Characters>
  <Lines>0</Lines>
  <Paragraphs>0</Paragraphs>
  <TotalTime>4239</TotalTime>
  <ScaleCrop>false</ScaleCrop>
  <LinksUpToDate>false</LinksUpToDate>
  <CharactersWithSpaces>281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英英朱</dc:creator>
  <cp:lastModifiedBy>自渡 。</cp:lastModifiedBy>
  <cp:lastPrinted>2025-04-25T02:05:00Z</cp:lastPrinted>
  <dcterms:modified xsi:type="dcterms:W3CDTF">2025-09-29T00:54:52Z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73B18EB8A2144879B04A65E4DAB5FD30_13</vt:lpwstr>
  </property>
  <property fmtid="{D5CDD505-2E9C-101B-9397-08002B2CF9AE}" pid="4" name="KSOTemplateDocerSaveRecord">
    <vt:lpwstr>eyJoZGlkIjoiNGVhNTY1MTYzNWM4MjBhZjYwZDEwMjY1MWEzNTRiNTMiLCJ1c2VySWQiOiIxMDAzNTgyMTczIn0=</vt:lpwstr>
  </property>
</Properties>
</file>