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99DC">
      <w:pPr>
        <w:tabs>
          <w:tab w:val="left" w:pos="1800"/>
        </w:tabs>
        <w:bidi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p w14:paraId="487FCF0B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BBE3081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65457F3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D8FA07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2CE06A87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E8F10B1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1FEA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1FB2875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82FE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735ADAE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0E59607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8EC58E2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181C96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21D22D0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D249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B2CD17D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2EC8447E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DBDF223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8E109B7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064B4D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7A8A78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35F9D86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E730EB9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ZTMwZTcxZTVjODI5ZmY0YmMwZDU1YzkyMjhhYWYifQ=="/>
  </w:docVars>
  <w:rsids>
    <w:rsidRoot w:val="41563ABC"/>
    <w:rsid w:val="0003519B"/>
    <w:rsid w:val="00055A5A"/>
    <w:rsid w:val="00077267"/>
    <w:rsid w:val="000D078F"/>
    <w:rsid w:val="001600BD"/>
    <w:rsid w:val="001A1F3F"/>
    <w:rsid w:val="001F02A6"/>
    <w:rsid w:val="002D5140"/>
    <w:rsid w:val="003B4687"/>
    <w:rsid w:val="00493C0C"/>
    <w:rsid w:val="00514596"/>
    <w:rsid w:val="00553F76"/>
    <w:rsid w:val="005574CB"/>
    <w:rsid w:val="0055759A"/>
    <w:rsid w:val="00677275"/>
    <w:rsid w:val="006E6783"/>
    <w:rsid w:val="00703F29"/>
    <w:rsid w:val="00840A39"/>
    <w:rsid w:val="008D6FCD"/>
    <w:rsid w:val="008E7D90"/>
    <w:rsid w:val="008F0C26"/>
    <w:rsid w:val="009A1F57"/>
    <w:rsid w:val="009F0062"/>
    <w:rsid w:val="009F33C0"/>
    <w:rsid w:val="00A81EA2"/>
    <w:rsid w:val="00B17D89"/>
    <w:rsid w:val="00C06F25"/>
    <w:rsid w:val="00CF551F"/>
    <w:rsid w:val="00D72B86"/>
    <w:rsid w:val="00D85E12"/>
    <w:rsid w:val="00E06062"/>
    <w:rsid w:val="00EC7C2F"/>
    <w:rsid w:val="00F20A21"/>
    <w:rsid w:val="00F72354"/>
    <w:rsid w:val="01295169"/>
    <w:rsid w:val="01C2245B"/>
    <w:rsid w:val="01FE0825"/>
    <w:rsid w:val="02C06492"/>
    <w:rsid w:val="02EC4466"/>
    <w:rsid w:val="032F4EE8"/>
    <w:rsid w:val="05825193"/>
    <w:rsid w:val="073252E1"/>
    <w:rsid w:val="09100B16"/>
    <w:rsid w:val="0AF23DEE"/>
    <w:rsid w:val="0B224DC6"/>
    <w:rsid w:val="0B753C51"/>
    <w:rsid w:val="0BAE6F59"/>
    <w:rsid w:val="0D815547"/>
    <w:rsid w:val="0D9270B0"/>
    <w:rsid w:val="10414942"/>
    <w:rsid w:val="10D26C2E"/>
    <w:rsid w:val="125F308E"/>
    <w:rsid w:val="131373B0"/>
    <w:rsid w:val="192863D8"/>
    <w:rsid w:val="19911C18"/>
    <w:rsid w:val="1A7D2D20"/>
    <w:rsid w:val="1B78310F"/>
    <w:rsid w:val="1C672FE6"/>
    <w:rsid w:val="20ED4E66"/>
    <w:rsid w:val="214C1592"/>
    <w:rsid w:val="27D25E95"/>
    <w:rsid w:val="29930F11"/>
    <w:rsid w:val="2A263653"/>
    <w:rsid w:val="2FC56194"/>
    <w:rsid w:val="33D571B6"/>
    <w:rsid w:val="34912B5F"/>
    <w:rsid w:val="35510095"/>
    <w:rsid w:val="39E2584B"/>
    <w:rsid w:val="3A31451F"/>
    <w:rsid w:val="3A4A3FDD"/>
    <w:rsid w:val="3E2676A9"/>
    <w:rsid w:val="3F977ADB"/>
    <w:rsid w:val="40E40080"/>
    <w:rsid w:val="41563ABC"/>
    <w:rsid w:val="41E365CB"/>
    <w:rsid w:val="432F063C"/>
    <w:rsid w:val="441F777E"/>
    <w:rsid w:val="468D0477"/>
    <w:rsid w:val="4728294A"/>
    <w:rsid w:val="47593056"/>
    <w:rsid w:val="484D7B9F"/>
    <w:rsid w:val="49145E62"/>
    <w:rsid w:val="493E12AD"/>
    <w:rsid w:val="499509F0"/>
    <w:rsid w:val="49D91F44"/>
    <w:rsid w:val="4D64784A"/>
    <w:rsid w:val="513B1829"/>
    <w:rsid w:val="53303D06"/>
    <w:rsid w:val="53941D09"/>
    <w:rsid w:val="56E247FB"/>
    <w:rsid w:val="57C666E5"/>
    <w:rsid w:val="59A57999"/>
    <w:rsid w:val="61443F22"/>
    <w:rsid w:val="698E0C81"/>
    <w:rsid w:val="6C036BCC"/>
    <w:rsid w:val="6DEC419B"/>
    <w:rsid w:val="703C5EA6"/>
    <w:rsid w:val="70C92889"/>
    <w:rsid w:val="71A52FC3"/>
    <w:rsid w:val="77054715"/>
    <w:rsid w:val="78135B31"/>
    <w:rsid w:val="79AA7791"/>
    <w:rsid w:val="7ADF3441"/>
    <w:rsid w:val="7B6969A9"/>
    <w:rsid w:val="7BD55724"/>
    <w:rsid w:val="7D535132"/>
    <w:rsid w:val="7F5A5829"/>
    <w:rsid w:val="7F7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243</Words>
  <Characters>287</Characters>
  <Lines>0</Lines>
  <Paragraphs>0</Paragraphs>
  <TotalTime>18</TotalTime>
  <ScaleCrop>false</ScaleCrop>
  <LinksUpToDate>false</LinksUpToDate>
  <CharactersWithSpaces>288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英英朱</dc:creator>
  <cp:lastModifiedBy>自渡 。</cp:lastModifiedBy>
  <cp:lastPrinted>2026-06-25T00:54:00Z</cp:lastPrinted>
  <dcterms:modified xsi:type="dcterms:W3CDTF">2026-06-25T07:17:28Z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F1EA4B53052549858DCF92CD17A533DF_13</vt:lpwstr>
  </property>
  <property fmtid="{D5CDD505-2E9C-101B-9397-08002B2CF9AE}" pid="4" name="KSOTemplateDocerSaveRecord">
    <vt:lpwstr>eyJoZGlkIjoiNGVhNTY1MTYzNWM4MjBhZjYwZDEwMjY1MWEzNTRiNTMiLCJ1c2VySWQiOiIxMDAzNTgyMTczIn0=</vt:lpwstr>
  </property>
</Properties>
</file>